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B8" w:rsidRDefault="007D06B8" w:rsidP="0079139C">
      <w:pPr>
        <w:ind w:left="6372" w:firstLine="708"/>
        <w:jc w:val="center"/>
        <w:rPr>
          <w:sz w:val="24"/>
          <w:szCs w:val="24"/>
        </w:rPr>
      </w:pPr>
    </w:p>
    <w:p w:rsidR="007D06B8" w:rsidRDefault="007D06B8" w:rsidP="0079139C">
      <w:pPr>
        <w:ind w:left="6372" w:firstLine="708"/>
        <w:jc w:val="center"/>
        <w:rPr>
          <w:sz w:val="24"/>
          <w:szCs w:val="24"/>
        </w:rPr>
      </w:pPr>
      <w:r w:rsidRPr="00596207">
        <w:rPr>
          <w:sz w:val="24"/>
          <w:szCs w:val="24"/>
        </w:rPr>
        <w:t>Adresát</w:t>
      </w:r>
      <w:r>
        <w:rPr>
          <w:sz w:val="24"/>
          <w:szCs w:val="24"/>
        </w:rPr>
        <w:t>……..</w:t>
      </w:r>
    </w:p>
    <w:p w:rsidR="007D06B8" w:rsidRPr="00FD2BFB" w:rsidRDefault="007D06B8" w:rsidP="00A91AAD">
      <w:pPr>
        <w:spacing w:line="240" w:lineRule="auto"/>
        <w:jc w:val="center"/>
        <w:rPr>
          <w:sz w:val="36"/>
          <w:szCs w:val="36"/>
        </w:rPr>
      </w:pPr>
      <w:r w:rsidRPr="00FD2BFB">
        <w:rPr>
          <w:sz w:val="36"/>
          <w:szCs w:val="36"/>
        </w:rPr>
        <w:t>POZVÁNKA</w:t>
      </w:r>
    </w:p>
    <w:p w:rsidR="007D06B8" w:rsidRDefault="007D06B8" w:rsidP="00A91AAD">
      <w:pPr>
        <w:spacing w:line="240" w:lineRule="auto"/>
        <w:jc w:val="center"/>
        <w:rPr>
          <w:b/>
          <w:sz w:val="28"/>
          <w:szCs w:val="28"/>
        </w:rPr>
      </w:pPr>
      <w:r w:rsidRPr="001D74A5">
        <w:rPr>
          <w:b/>
          <w:sz w:val="28"/>
          <w:szCs w:val="28"/>
        </w:rPr>
        <w:t>na členskou schůzi Bytového družstva Křižíkova 48a,</w:t>
      </w:r>
    </w:p>
    <w:p w:rsidR="007D06B8" w:rsidRPr="001D74A5" w:rsidRDefault="007D06B8" w:rsidP="00A91AAD">
      <w:pPr>
        <w:spacing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se sídlem Křižíkova 556/48a, Praha 8 – Karlín 186 00, IČ: 032 98 647,</w:t>
      </w:r>
    </w:p>
    <w:p w:rsidR="007D06B8" w:rsidRPr="00FE2E1E" w:rsidRDefault="007D06B8" w:rsidP="00A91AA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termín konání</w:t>
      </w:r>
    </w:p>
    <w:p w:rsidR="007D06B8" w:rsidRDefault="007D06B8" w:rsidP="003B6C22">
      <w:pPr>
        <w:ind w:left="1416" w:firstLine="708"/>
        <w:rPr>
          <w:sz w:val="32"/>
          <w:szCs w:val="32"/>
        </w:rPr>
      </w:pPr>
      <w:r>
        <w:rPr>
          <w:b/>
          <w:sz w:val="32"/>
          <w:szCs w:val="32"/>
        </w:rPr>
        <w:t xml:space="preserve">čtvrtek 24.5. 2018 v 18,00 </w:t>
      </w:r>
      <w:r w:rsidRPr="007C0348">
        <w:rPr>
          <w:b/>
          <w:sz w:val="32"/>
          <w:szCs w:val="32"/>
        </w:rPr>
        <w:t>hodin</w:t>
      </w:r>
      <w:r w:rsidRPr="007C0348">
        <w:rPr>
          <w:sz w:val="32"/>
          <w:szCs w:val="32"/>
        </w:rPr>
        <w:t xml:space="preserve"> </w:t>
      </w:r>
    </w:p>
    <w:p w:rsidR="007D06B8" w:rsidRPr="00A91AAD" w:rsidRDefault="007D06B8" w:rsidP="003B6C22">
      <w:pPr>
        <w:rPr>
          <w:sz w:val="28"/>
          <w:szCs w:val="28"/>
        </w:rPr>
      </w:pPr>
      <w:r w:rsidRPr="00A91AAD">
        <w:rPr>
          <w:sz w:val="28"/>
          <w:szCs w:val="28"/>
        </w:rPr>
        <w:t>Místo konání: ZŠ Lyčkovo náměstí č. 6, Praha 8 – Karlín (pravý vchod)</w:t>
      </w:r>
    </w:p>
    <w:p w:rsidR="007D06B8" w:rsidRPr="00A91AAD" w:rsidRDefault="007D06B8" w:rsidP="00A91AA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Účastníci: členové bytového družstva anebo jejich zmocněnci. </w:t>
      </w:r>
      <w:r w:rsidRPr="00A91AAD">
        <w:rPr>
          <w:i/>
          <w:sz w:val="24"/>
          <w:szCs w:val="24"/>
        </w:rPr>
        <w:t>V případě zastoupení je nutná plná moc</w:t>
      </w:r>
      <w:r>
        <w:rPr>
          <w:i/>
          <w:sz w:val="24"/>
          <w:szCs w:val="24"/>
        </w:rPr>
        <w:t xml:space="preserve"> s podpisem člena (zmocnitele), podpis nemusí být ověřen</w:t>
      </w:r>
      <w:r w:rsidRPr="00A91AAD">
        <w:rPr>
          <w:i/>
          <w:sz w:val="24"/>
          <w:szCs w:val="24"/>
        </w:rPr>
        <w:t>*.</w:t>
      </w:r>
      <w:r>
        <w:rPr>
          <w:i/>
          <w:sz w:val="24"/>
          <w:szCs w:val="24"/>
        </w:rPr>
        <w:t xml:space="preserve"> Všichni hlasující obdrží u prezence hlasovací lístek.</w:t>
      </w:r>
      <w:r w:rsidRPr="00A91AAD">
        <w:rPr>
          <w:i/>
          <w:sz w:val="24"/>
          <w:szCs w:val="24"/>
        </w:rPr>
        <w:t xml:space="preserve"> </w:t>
      </w:r>
    </w:p>
    <w:p w:rsidR="007D06B8" w:rsidRDefault="007D06B8" w:rsidP="006355A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Od  17,30 -  18,00 hod. – prezence účastníků</w:t>
      </w:r>
    </w:p>
    <w:p w:rsidR="007D06B8" w:rsidRDefault="007D06B8" w:rsidP="006355A1">
      <w:pPr>
        <w:spacing w:after="0" w:line="240" w:lineRule="auto"/>
        <w:jc w:val="both"/>
        <w:rPr>
          <w:sz w:val="28"/>
          <w:szCs w:val="28"/>
        </w:rPr>
      </w:pPr>
    </w:p>
    <w:p w:rsidR="007D06B8" w:rsidRPr="00A91AAD" w:rsidRDefault="007D06B8" w:rsidP="00A91A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V 18,00 hod. zahájení schůze s programem:</w:t>
      </w:r>
    </w:p>
    <w:p w:rsidR="007D06B8" w:rsidRPr="00A91AAD" w:rsidRDefault="007D06B8" w:rsidP="00A91AAD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A91AAD">
        <w:rPr>
          <w:rFonts w:cs="Arial"/>
          <w:sz w:val="24"/>
          <w:szCs w:val="24"/>
        </w:rPr>
        <w:t>Pre</w:t>
      </w:r>
      <w:r>
        <w:rPr>
          <w:rFonts w:cs="Arial"/>
          <w:sz w:val="24"/>
          <w:szCs w:val="24"/>
        </w:rPr>
        <w:t>z</w:t>
      </w:r>
      <w:r w:rsidRPr="00A91AAD">
        <w:rPr>
          <w:rFonts w:cs="Arial"/>
          <w:sz w:val="24"/>
          <w:szCs w:val="24"/>
        </w:rPr>
        <w:t>ence účastníků</w:t>
      </w:r>
    </w:p>
    <w:p w:rsidR="007D06B8" w:rsidRPr="00A91AAD" w:rsidRDefault="007D06B8" w:rsidP="00A91AAD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A91AAD">
        <w:rPr>
          <w:rFonts w:cs="Arial"/>
          <w:sz w:val="24"/>
          <w:szCs w:val="24"/>
        </w:rPr>
        <w:t>Ověření způsobilosti členské schůze</w:t>
      </w:r>
    </w:p>
    <w:p w:rsidR="007D06B8" w:rsidRPr="00A91AAD" w:rsidRDefault="007D06B8" w:rsidP="00A91AAD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A91AAD">
        <w:rPr>
          <w:rFonts w:cs="Arial"/>
          <w:sz w:val="24"/>
          <w:szCs w:val="24"/>
        </w:rPr>
        <w:t xml:space="preserve">Volba </w:t>
      </w:r>
      <w:r>
        <w:rPr>
          <w:rFonts w:cs="Arial"/>
          <w:sz w:val="24"/>
          <w:szCs w:val="24"/>
        </w:rPr>
        <w:t>orgánů členské schůze</w:t>
      </w:r>
    </w:p>
    <w:p w:rsidR="007D06B8" w:rsidRPr="00A91AAD" w:rsidRDefault="007D06B8" w:rsidP="00A91AAD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Změny členství v družstvu (změny od poslední čl. schůze) </w:t>
      </w:r>
    </w:p>
    <w:p w:rsidR="007D06B8" w:rsidRDefault="007D06B8" w:rsidP="00A91AAD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Zpráva o hospodaření družstva, projednání a schválení roční účetní závěrky 2017</w:t>
      </w:r>
    </w:p>
    <w:p w:rsidR="007D06B8" w:rsidRPr="0047349E" w:rsidRDefault="007D06B8" w:rsidP="0047349E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Převod účetního zisku do FÚ</w:t>
      </w:r>
    </w:p>
    <w:p w:rsidR="007D06B8" w:rsidRPr="00CE563B" w:rsidRDefault="007D06B8" w:rsidP="0047349E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CE563B">
        <w:rPr>
          <w:sz w:val="24"/>
          <w:szCs w:val="24"/>
        </w:rPr>
        <w:t>Pohledávka za paní Schmitzovou – vypořádání dědictví</w:t>
      </w:r>
    </w:p>
    <w:p w:rsidR="007D06B8" w:rsidRPr="00A91AAD" w:rsidRDefault="007D06B8" w:rsidP="000B3909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Náklady a vyúčtování záloh na služby rok 2017</w:t>
      </w:r>
    </w:p>
    <w:p w:rsidR="007D06B8" w:rsidRDefault="007D06B8" w:rsidP="008C44AE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FO</w:t>
      </w:r>
    </w:p>
    <w:p w:rsidR="007D06B8" w:rsidRDefault="007D06B8" w:rsidP="000809AC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Zpráva kontrolní komise </w:t>
      </w:r>
    </w:p>
    <w:p w:rsidR="007D06B8" w:rsidRDefault="007D06B8" w:rsidP="008C44AE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Investiční akce </w:t>
      </w:r>
    </w:p>
    <w:p w:rsidR="007D06B8" w:rsidRDefault="007D06B8" w:rsidP="008C44AE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GDPR – ochrana osobních údajů</w:t>
      </w:r>
    </w:p>
    <w:p w:rsidR="007D06B8" w:rsidRDefault="007D06B8" w:rsidP="001C0358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Pravidelná preventivní prohlídka bezpečnosti a požární ochrany v domech BD</w:t>
      </w:r>
    </w:p>
    <w:p w:rsidR="007D06B8" w:rsidRDefault="007D06B8" w:rsidP="008C44AE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Kontroly ochranného hasičského sboru hl.m.Prahy a FÚ pro hl.město Prahu a daňové správy</w:t>
      </w:r>
    </w:p>
    <w:p w:rsidR="007D06B8" w:rsidRDefault="007D06B8" w:rsidP="00E0011F">
      <w:pPr>
        <w:pStyle w:val="ListParagraph"/>
        <w:numPr>
          <w:ilvl w:val="0"/>
          <w:numId w:val="22"/>
        </w:num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Oznámení na Policii ČR a přestupkové odd.</w:t>
      </w:r>
    </w:p>
    <w:p w:rsidR="007D06B8" w:rsidRPr="00A91AAD" w:rsidRDefault="007D06B8" w:rsidP="00E0011F">
      <w:pPr>
        <w:pStyle w:val="ListParagraph"/>
        <w:numPr>
          <w:ilvl w:val="0"/>
          <w:numId w:val="22"/>
        </w:num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Různé </w:t>
      </w:r>
    </w:p>
    <w:p w:rsidR="007D06B8" w:rsidRPr="00CE563B" w:rsidRDefault="007D06B8" w:rsidP="00CF2050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CE563B">
        <w:rPr>
          <w:sz w:val="24"/>
          <w:szCs w:val="24"/>
        </w:rPr>
        <w:t>Závěr</w:t>
      </w:r>
    </w:p>
    <w:p w:rsidR="007D06B8" w:rsidRPr="00A91AAD" w:rsidRDefault="007D06B8" w:rsidP="006355A1">
      <w:pPr>
        <w:spacing w:after="0" w:line="240" w:lineRule="auto"/>
        <w:ind w:left="720"/>
        <w:rPr>
          <w:sz w:val="24"/>
          <w:szCs w:val="24"/>
        </w:rPr>
      </w:pPr>
    </w:p>
    <w:p w:rsidR="007D06B8" w:rsidRPr="00A91AAD" w:rsidRDefault="007D06B8" w:rsidP="006355A1">
      <w:pPr>
        <w:spacing w:after="0" w:line="240" w:lineRule="auto"/>
        <w:ind w:left="720"/>
        <w:rPr>
          <w:sz w:val="24"/>
          <w:szCs w:val="24"/>
        </w:rPr>
      </w:pPr>
      <w:r w:rsidRPr="00A91AAD">
        <w:rPr>
          <w:sz w:val="24"/>
          <w:szCs w:val="24"/>
        </w:rPr>
        <w:t xml:space="preserve">S podklady k jednotlivým projednávaným bodům je možné se seznámit po předchozí dohodě </w:t>
      </w:r>
      <w:r>
        <w:rPr>
          <w:sz w:val="24"/>
          <w:szCs w:val="24"/>
        </w:rPr>
        <w:t>u</w:t>
      </w:r>
      <w:r w:rsidRPr="00A91AAD">
        <w:rPr>
          <w:sz w:val="24"/>
          <w:szCs w:val="24"/>
        </w:rPr>
        <w:t xml:space="preserve"> předsed</w:t>
      </w:r>
      <w:r>
        <w:rPr>
          <w:sz w:val="24"/>
          <w:szCs w:val="24"/>
        </w:rPr>
        <w:t>kyně</w:t>
      </w:r>
      <w:r w:rsidRPr="00A91AAD">
        <w:rPr>
          <w:sz w:val="24"/>
          <w:szCs w:val="24"/>
        </w:rPr>
        <w:t xml:space="preserve"> představenstva</w:t>
      </w:r>
      <w:r>
        <w:rPr>
          <w:sz w:val="24"/>
          <w:szCs w:val="24"/>
        </w:rPr>
        <w:t xml:space="preserve"> bytového družstva</w:t>
      </w:r>
      <w:r w:rsidRPr="00A91AAD">
        <w:rPr>
          <w:sz w:val="24"/>
          <w:szCs w:val="24"/>
        </w:rPr>
        <w:t xml:space="preserve"> </w:t>
      </w:r>
      <w:r>
        <w:rPr>
          <w:sz w:val="24"/>
          <w:szCs w:val="24"/>
        </w:rPr>
        <w:t>a byly zaslány spolu s touto pozvánkou na diskusní skupinu</w:t>
      </w:r>
      <w:r w:rsidRPr="00A91AAD">
        <w:rPr>
          <w:sz w:val="24"/>
          <w:szCs w:val="24"/>
        </w:rPr>
        <w:t>.</w:t>
      </w:r>
    </w:p>
    <w:p w:rsidR="007D06B8" w:rsidRPr="00A91AAD" w:rsidRDefault="007D06B8" w:rsidP="006355A1">
      <w:pPr>
        <w:spacing w:after="0" w:line="240" w:lineRule="auto"/>
        <w:jc w:val="both"/>
        <w:rPr>
          <w:sz w:val="24"/>
          <w:szCs w:val="24"/>
        </w:rPr>
      </w:pPr>
    </w:p>
    <w:p w:rsidR="007D06B8" w:rsidRPr="00A91AAD" w:rsidRDefault="007D06B8" w:rsidP="001D3D39">
      <w:pPr>
        <w:spacing w:after="0" w:line="240" w:lineRule="auto"/>
        <w:outlineLvl w:val="0"/>
        <w:rPr>
          <w:sz w:val="24"/>
          <w:szCs w:val="24"/>
        </w:rPr>
      </w:pPr>
      <w:r w:rsidRPr="00A91AAD">
        <w:rPr>
          <w:sz w:val="24"/>
          <w:szCs w:val="24"/>
        </w:rPr>
        <w:t xml:space="preserve">Vyvěšeno na internetových stránkách BD dne </w:t>
      </w:r>
      <w:r>
        <w:rPr>
          <w:sz w:val="24"/>
          <w:szCs w:val="24"/>
        </w:rPr>
        <w:t>3</w:t>
      </w:r>
      <w:r w:rsidRPr="00A91AAD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A91AAD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A91AAD">
        <w:rPr>
          <w:sz w:val="24"/>
          <w:szCs w:val="24"/>
        </w:rPr>
        <w:t xml:space="preserve"> </w:t>
      </w:r>
    </w:p>
    <w:p w:rsidR="007D06B8" w:rsidRDefault="007D06B8" w:rsidP="00CF2050">
      <w:pPr>
        <w:rPr>
          <w:sz w:val="24"/>
          <w:szCs w:val="24"/>
        </w:rPr>
      </w:pPr>
    </w:p>
    <w:p w:rsidR="007D06B8" w:rsidRPr="00A91AAD" w:rsidRDefault="007D06B8" w:rsidP="00CF2050">
      <w:pPr>
        <w:rPr>
          <w:rFonts w:cs="Calibri"/>
          <w:bCs/>
          <w:sz w:val="24"/>
          <w:szCs w:val="24"/>
        </w:rPr>
      </w:pPr>
      <w:r w:rsidRPr="00A91AAD">
        <w:rPr>
          <w:sz w:val="24"/>
          <w:szCs w:val="24"/>
        </w:rPr>
        <w:t xml:space="preserve">-V Praze dne </w:t>
      </w:r>
      <w:r>
        <w:rPr>
          <w:sz w:val="24"/>
          <w:szCs w:val="24"/>
        </w:rPr>
        <w:t>2</w:t>
      </w:r>
      <w:r w:rsidRPr="00A91AAD">
        <w:rPr>
          <w:sz w:val="24"/>
          <w:szCs w:val="24"/>
        </w:rPr>
        <w:t>.</w:t>
      </w:r>
      <w:r>
        <w:rPr>
          <w:sz w:val="24"/>
          <w:szCs w:val="24"/>
        </w:rPr>
        <w:t xml:space="preserve"> 5</w:t>
      </w:r>
      <w:r w:rsidRPr="00A91AA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91AAD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A91AAD">
        <w:rPr>
          <w:sz w:val="24"/>
          <w:szCs w:val="24"/>
        </w:rPr>
        <w:t>-</w:t>
      </w:r>
    </w:p>
    <w:p w:rsidR="007D06B8" w:rsidRPr="00A91AAD" w:rsidRDefault="007D06B8" w:rsidP="006355A1">
      <w:pPr>
        <w:spacing w:after="0" w:line="240" w:lineRule="auto"/>
        <w:rPr>
          <w:sz w:val="24"/>
          <w:szCs w:val="24"/>
        </w:rPr>
      </w:pPr>
    </w:p>
    <w:p w:rsidR="007D06B8" w:rsidRPr="00A91AAD" w:rsidRDefault="007D06B8" w:rsidP="006355A1">
      <w:pPr>
        <w:spacing w:after="0" w:line="240" w:lineRule="auto"/>
        <w:rPr>
          <w:sz w:val="24"/>
          <w:szCs w:val="24"/>
        </w:rPr>
      </w:pPr>
      <w:r w:rsidRPr="00A91AAD">
        <w:rPr>
          <w:sz w:val="24"/>
          <w:szCs w:val="24"/>
        </w:rPr>
        <w:t>Svolavatel:</w:t>
      </w:r>
    </w:p>
    <w:p w:rsidR="007D06B8" w:rsidRPr="00A91AAD" w:rsidRDefault="007D06B8" w:rsidP="006355A1">
      <w:pPr>
        <w:rPr>
          <w:rFonts w:cs="Calibri"/>
          <w:bCs/>
          <w:sz w:val="24"/>
          <w:szCs w:val="24"/>
        </w:rPr>
      </w:pPr>
      <w:r w:rsidRPr="00A91AAD">
        <w:rPr>
          <w:rFonts w:cs="Calibri"/>
          <w:bCs/>
          <w:sz w:val="24"/>
          <w:szCs w:val="24"/>
        </w:rPr>
        <w:t xml:space="preserve">Vendulka Hrdličková, předseda představenstva        </w:t>
      </w:r>
    </w:p>
    <w:p w:rsidR="007D06B8" w:rsidRDefault="007D06B8" w:rsidP="006355A1">
      <w:pPr>
        <w:rPr>
          <w:rFonts w:cs="Calibri"/>
          <w:bCs/>
          <w:sz w:val="24"/>
          <w:szCs w:val="24"/>
        </w:rPr>
      </w:pPr>
      <w:r w:rsidRPr="00A91AAD">
        <w:rPr>
          <w:rFonts w:cs="Calibri"/>
          <w:bCs/>
          <w:sz w:val="24"/>
          <w:szCs w:val="24"/>
        </w:rPr>
        <w:t>Marek Bazík, místopředseda představenstva</w:t>
      </w:r>
    </w:p>
    <w:p w:rsidR="007D06B8" w:rsidRDefault="007D06B8" w:rsidP="006355A1">
      <w:pPr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Věra Širůčková, místopředsedkyně představenstva</w:t>
      </w:r>
    </w:p>
    <w:p w:rsidR="007D06B8" w:rsidRPr="00701918" w:rsidRDefault="007D06B8" w:rsidP="00CF2050">
      <w:pPr>
        <w:pStyle w:val="Default"/>
        <w:rPr>
          <w:rFonts w:ascii="Calibri" w:hAnsi="Calibri"/>
        </w:rPr>
      </w:pPr>
      <w:r w:rsidRPr="00701918">
        <w:rPr>
          <w:rFonts w:ascii="Calibri" w:hAnsi="Calibri"/>
        </w:rPr>
        <w:t>Žádáme Vás, abyste se na schůzi dostavil/a včas a vyhradil/a si na ni dobu asi do 20.00 hod. Současně upozorňujeme, že pokud byste se z vážných důvodů nemohl/a zúčastnit, můžete podle Stanov družstva zmocnit jinou osobu, aby Vás na schůzi zastupovala a podle rozsahu zmocnění za Vás i hlasovala.</w:t>
      </w:r>
    </w:p>
    <w:p w:rsidR="007D06B8" w:rsidRPr="00CF2050" w:rsidRDefault="007D06B8" w:rsidP="00CF2050">
      <w:pPr>
        <w:pStyle w:val="Default"/>
        <w:rPr>
          <w:rFonts w:ascii="Calibri" w:hAnsi="Calibri"/>
          <w:sz w:val="23"/>
          <w:szCs w:val="23"/>
        </w:rPr>
      </w:pPr>
      <w:r w:rsidRPr="00CF2050">
        <w:rPr>
          <w:rFonts w:ascii="Calibri" w:hAnsi="Calibri"/>
          <w:sz w:val="23"/>
          <w:szCs w:val="23"/>
        </w:rPr>
        <w:t xml:space="preserve"> </w:t>
      </w:r>
    </w:p>
    <w:p w:rsidR="007D06B8" w:rsidRDefault="007D06B8" w:rsidP="00CF2050">
      <w:pPr>
        <w:numPr>
          <w:ilvl w:val="0"/>
          <w:numId w:val="3"/>
        </w:numPr>
        <w:rPr>
          <w:b/>
          <w:i/>
          <w:sz w:val="24"/>
          <w:szCs w:val="24"/>
        </w:rPr>
      </w:pPr>
      <w:r w:rsidRPr="00A91AAD">
        <w:rPr>
          <w:b/>
          <w:i/>
          <w:sz w:val="24"/>
          <w:szCs w:val="24"/>
        </w:rPr>
        <w:t>vzor plné moci si můžete vyžádat u představenstva družstva</w:t>
      </w:r>
      <w:r>
        <w:rPr>
          <w:b/>
          <w:i/>
          <w:sz w:val="24"/>
          <w:szCs w:val="24"/>
        </w:rPr>
        <w:t>, najdete jej také ve zprávě, která byla odeslána na diskusní skupinu</w:t>
      </w:r>
    </w:p>
    <w:p w:rsidR="007D06B8" w:rsidRPr="00A91AAD" w:rsidRDefault="007D06B8" w:rsidP="00E0011F">
      <w:pPr>
        <w:rPr>
          <w:b/>
          <w:i/>
          <w:sz w:val="24"/>
          <w:szCs w:val="24"/>
        </w:rPr>
      </w:pPr>
    </w:p>
    <w:p w:rsidR="007D06B8" w:rsidRPr="00A91AAD" w:rsidRDefault="007D06B8" w:rsidP="00596207">
      <w:pPr>
        <w:ind w:left="360"/>
        <w:rPr>
          <w:b/>
          <w:i/>
          <w:sz w:val="24"/>
          <w:szCs w:val="24"/>
        </w:rPr>
      </w:pPr>
    </w:p>
    <w:p w:rsidR="007D06B8" w:rsidRPr="00A91AAD" w:rsidRDefault="007D06B8" w:rsidP="00596207">
      <w:pPr>
        <w:ind w:left="360"/>
        <w:rPr>
          <w:sz w:val="24"/>
          <w:szCs w:val="24"/>
        </w:rPr>
      </w:pPr>
      <w:r w:rsidRPr="00A91AAD">
        <w:rPr>
          <w:sz w:val="24"/>
          <w:szCs w:val="24"/>
        </w:rPr>
        <w:t>Instrukce pro účastníky schůze:</w:t>
      </w:r>
    </w:p>
    <w:p w:rsidR="007D06B8" w:rsidRPr="00A91AAD" w:rsidRDefault="007D06B8" w:rsidP="00596207">
      <w:pPr>
        <w:numPr>
          <w:ilvl w:val="0"/>
          <w:numId w:val="4"/>
        </w:numPr>
        <w:rPr>
          <w:sz w:val="24"/>
          <w:szCs w:val="24"/>
        </w:rPr>
      </w:pPr>
      <w:r w:rsidRPr="00A91AAD">
        <w:rPr>
          <w:sz w:val="24"/>
          <w:szCs w:val="24"/>
        </w:rPr>
        <w:t>nutno vzít s sebou platný občanský průkaz</w:t>
      </w:r>
    </w:p>
    <w:p w:rsidR="007D06B8" w:rsidRPr="00A91AAD" w:rsidRDefault="007D06B8" w:rsidP="00596207">
      <w:pPr>
        <w:numPr>
          <w:ilvl w:val="0"/>
          <w:numId w:val="4"/>
        </w:numPr>
        <w:rPr>
          <w:sz w:val="24"/>
          <w:szCs w:val="24"/>
        </w:rPr>
      </w:pPr>
      <w:r w:rsidRPr="00A91AAD">
        <w:rPr>
          <w:sz w:val="24"/>
          <w:szCs w:val="24"/>
        </w:rPr>
        <w:t xml:space="preserve">v případě zastupování je nutné vzít s sebou originál plné moci </w:t>
      </w:r>
    </w:p>
    <w:p w:rsidR="007D06B8" w:rsidRDefault="007D06B8" w:rsidP="00CA68E6">
      <w:pPr>
        <w:ind w:left="360"/>
        <w:rPr>
          <w:i/>
        </w:rPr>
      </w:pPr>
    </w:p>
    <w:p w:rsidR="007D06B8" w:rsidRPr="00E0011F" w:rsidRDefault="007D06B8" w:rsidP="00CA68E6">
      <w:pPr>
        <w:ind w:left="360"/>
      </w:pPr>
    </w:p>
    <w:sectPr w:rsidR="007D06B8" w:rsidRPr="00E0011F" w:rsidSect="007C0348">
      <w:footerReference w:type="even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6B8" w:rsidRDefault="007D06B8">
      <w:r>
        <w:separator/>
      </w:r>
    </w:p>
  </w:endnote>
  <w:endnote w:type="continuationSeparator" w:id="0">
    <w:p w:rsidR="007D06B8" w:rsidRDefault="007D0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vinion"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6B8" w:rsidRDefault="007D06B8" w:rsidP="00EB0F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D06B8" w:rsidRDefault="007D06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6B8" w:rsidRDefault="007D06B8" w:rsidP="00EB0F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D06B8" w:rsidRDefault="007D06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6B8" w:rsidRDefault="007D06B8">
      <w:r>
        <w:separator/>
      </w:r>
    </w:p>
  </w:footnote>
  <w:footnote w:type="continuationSeparator" w:id="0">
    <w:p w:rsidR="007D06B8" w:rsidRDefault="007D06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1B202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86689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4B0A2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87EDE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75C70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7A4A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8A7A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3CE3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EA3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C6C9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B161F"/>
    <w:multiLevelType w:val="hybridMultilevel"/>
    <w:tmpl w:val="C3A87732"/>
    <w:lvl w:ilvl="0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03074EA1"/>
    <w:multiLevelType w:val="hybridMultilevel"/>
    <w:tmpl w:val="71FE8376"/>
    <w:lvl w:ilvl="0" w:tplc="716E0E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7545371"/>
    <w:multiLevelType w:val="hybridMultilevel"/>
    <w:tmpl w:val="90B6004E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D60B25"/>
    <w:multiLevelType w:val="multilevel"/>
    <w:tmpl w:val="0D90B4F2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2727266"/>
    <w:multiLevelType w:val="multilevel"/>
    <w:tmpl w:val="1FA2E7C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7EA4263"/>
    <w:multiLevelType w:val="hybridMultilevel"/>
    <w:tmpl w:val="1FA2E7C0"/>
    <w:lvl w:ilvl="0" w:tplc="716E0E48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1AA6A15"/>
    <w:multiLevelType w:val="hybridMultilevel"/>
    <w:tmpl w:val="D6F8973C"/>
    <w:lvl w:ilvl="0" w:tplc="26ACFB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DD90AEE"/>
    <w:multiLevelType w:val="hybridMultilevel"/>
    <w:tmpl w:val="7A92ACB4"/>
    <w:lvl w:ilvl="0" w:tplc="26ACF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3167D65"/>
    <w:multiLevelType w:val="hybridMultilevel"/>
    <w:tmpl w:val="E94A49C6"/>
    <w:lvl w:ilvl="0" w:tplc="26ACF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81D0005"/>
    <w:multiLevelType w:val="hybridMultilevel"/>
    <w:tmpl w:val="1B82CF20"/>
    <w:lvl w:ilvl="0" w:tplc="716E0E48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0">
    <w:nsid w:val="6C990623"/>
    <w:multiLevelType w:val="hybridMultilevel"/>
    <w:tmpl w:val="94FC0C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41E729C"/>
    <w:multiLevelType w:val="hybridMultilevel"/>
    <w:tmpl w:val="30823A0A"/>
    <w:lvl w:ilvl="0" w:tplc="0405000B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2">
    <w:nsid w:val="7D686295"/>
    <w:multiLevelType w:val="hybridMultilevel"/>
    <w:tmpl w:val="4A64460A"/>
    <w:lvl w:ilvl="0" w:tplc="744E6EA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E87B0A"/>
    <w:multiLevelType w:val="hybridMultilevel"/>
    <w:tmpl w:val="D36EA3E4"/>
    <w:lvl w:ilvl="0" w:tplc="09EC26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2"/>
  </w:num>
  <w:num w:numId="4">
    <w:abstractNumId w:val="23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22"/>
  </w:num>
  <w:num w:numId="16">
    <w:abstractNumId w:val="21"/>
  </w:num>
  <w:num w:numId="17">
    <w:abstractNumId w:val="17"/>
  </w:num>
  <w:num w:numId="18">
    <w:abstractNumId w:val="13"/>
  </w:num>
  <w:num w:numId="19">
    <w:abstractNumId w:val="11"/>
  </w:num>
  <w:num w:numId="20">
    <w:abstractNumId w:val="18"/>
  </w:num>
  <w:num w:numId="21">
    <w:abstractNumId w:val="16"/>
  </w:num>
  <w:num w:numId="22">
    <w:abstractNumId w:val="15"/>
  </w:num>
  <w:num w:numId="23">
    <w:abstractNumId w:val="14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061"/>
    <w:rsid w:val="000055C6"/>
    <w:rsid w:val="00013A46"/>
    <w:rsid w:val="00032814"/>
    <w:rsid w:val="000474CF"/>
    <w:rsid w:val="000517BE"/>
    <w:rsid w:val="0005228D"/>
    <w:rsid w:val="00054CDB"/>
    <w:rsid w:val="00057D0A"/>
    <w:rsid w:val="00057D63"/>
    <w:rsid w:val="000809AC"/>
    <w:rsid w:val="00091D5B"/>
    <w:rsid w:val="000931B9"/>
    <w:rsid w:val="000A7B3C"/>
    <w:rsid w:val="000B3909"/>
    <w:rsid w:val="000B47A7"/>
    <w:rsid w:val="000B5044"/>
    <w:rsid w:val="000C4A27"/>
    <w:rsid w:val="000C4A87"/>
    <w:rsid w:val="000D1FBA"/>
    <w:rsid w:val="000D2CE2"/>
    <w:rsid w:val="000E31C0"/>
    <w:rsid w:val="000E612F"/>
    <w:rsid w:val="00107B78"/>
    <w:rsid w:val="00133C95"/>
    <w:rsid w:val="0014388C"/>
    <w:rsid w:val="00156ABF"/>
    <w:rsid w:val="00183D90"/>
    <w:rsid w:val="001A214A"/>
    <w:rsid w:val="001C0358"/>
    <w:rsid w:val="001C1DA3"/>
    <w:rsid w:val="001C453E"/>
    <w:rsid w:val="001D3D39"/>
    <w:rsid w:val="001D3E26"/>
    <w:rsid w:val="001D74A5"/>
    <w:rsid w:val="001E6955"/>
    <w:rsid w:val="001E748B"/>
    <w:rsid w:val="001F2A6C"/>
    <w:rsid w:val="001F7209"/>
    <w:rsid w:val="00234217"/>
    <w:rsid w:val="00245F08"/>
    <w:rsid w:val="0024627A"/>
    <w:rsid w:val="00252BAE"/>
    <w:rsid w:val="0025300C"/>
    <w:rsid w:val="00256F2F"/>
    <w:rsid w:val="002837FF"/>
    <w:rsid w:val="00293A1F"/>
    <w:rsid w:val="00297F5C"/>
    <w:rsid w:val="002B48BC"/>
    <w:rsid w:val="002E1642"/>
    <w:rsid w:val="002F3049"/>
    <w:rsid w:val="00306912"/>
    <w:rsid w:val="0031620F"/>
    <w:rsid w:val="003164F6"/>
    <w:rsid w:val="00317B4B"/>
    <w:rsid w:val="0032060F"/>
    <w:rsid w:val="0034399B"/>
    <w:rsid w:val="0034518E"/>
    <w:rsid w:val="00350E7B"/>
    <w:rsid w:val="00352061"/>
    <w:rsid w:val="003578C1"/>
    <w:rsid w:val="003609D8"/>
    <w:rsid w:val="00365F2A"/>
    <w:rsid w:val="00370365"/>
    <w:rsid w:val="00391B3A"/>
    <w:rsid w:val="003B6C22"/>
    <w:rsid w:val="003D261E"/>
    <w:rsid w:val="003D68FE"/>
    <w:rsid w:val="003E68C4"/>
    <w:rsid w:val="003E6D15"/>
    <w:rsid w:val="00416C30"/>
    <w:rsid w:val="0042707D"/>
    <w:rsid w:val="00442C3A"/>
    <w:rsid w:val="00451595"/>
    <w:rsid w:val="00452F25"/>
    <w:rsid w:val="00456811"/>
    <w:rsid w:val="00470587"/>
    <w:rsid w:val="0047349E"/>
    <w:rsid w:val="004849B1"/>
    <w:rsid w:val="00484C98"/>
    <w:rsid w:val="00485CEC"/>
    <w:rsid w:val="004A2277"/>
    <w:rsid w:val="004B5B56"/>
    <w:rsid w:val="004C09CA"/>
    <w:rsid w:val="004C6597"/>
    <w:rsid w:val="004C7BBC"/>
    <w:rsid w:val="004D0035"/>
    <w:rsid w:val="004F1EAE"/>
    <w:rsid w:val="00500986"/>
    <w:rsid w:val="005228C3"/>
    <w:rsid w:val="00526489"/>
    <w:rsid w:val="00537B19"/>
    <w:rsid w:val="0054386C"/>
    <w:rsid w:val="00584466"/>
    <w:rsid w:val="00587DFE"/>
    <w:rsid w:val="00595D05"/>
    <w:rsid w:val="00596207"/>
    <w:rsid w:val="005D3BED"/>
    <w:rsid w:val="005D6B4D"/>
    <w:rsid w:val="005E079A"/>
    <w:rsid w:val="005E1276"/>
    <w:rsid w:val="005F3157"/>
    <w:rsid w:val="005F391A"/>
    <w:rsid w:val="005F6903"/>
    <w:rsid w:val="00605CC4"/>
    <w:rsid w:val="00615AA8"/>
    <w:rsid w:val="00616DDF"/>
    <w:rsid w:val="006241A7"/>
    <w:rsid w:val="0062734E"/>
    <w:rsid w:val="006339AB"/>
    <w:rsid w:val="006355A1"/>
    <w:rsid w:val="006430D7"/>
    <w:rsid w:val="00667462"/>
    <w:rsid w:val="00675222"/>
    <w:rsid w:val="00675255"/>
    <w:rsid w:val="00681643"/>
    <w:rsid w:val="006957FF"/>
    <w:rsid w:val="006A0CDE"/>
    <w:rsid w:val="006A5982"/>
    <w:rsid w:val="006C1B14"/>
    <w:rsid w:val="006C3978"/>
    <w:rsid w:val="006C4179"/>
    <w:rsid w:val="006C5B85"/>
    <w:rsid w:val="00701918"/>
    <w:rsid w:val="007131A4"/>
    <w:rsid w:val="00715A58"/>
    <w:rsid w:val="00717F63"/>
    <w:rsid w:val="007536B1"/>
    <w:rsid w:val="0076115A"/>
    <w:rsid w:val="00773B1A"/>
    <w:rsid w:val="00775303"/>
    <w:rsid w:val="0079139C"/>
    <w:rsid w:val="007915A7"/>
    <w:rsid w:val="00791A74"/>
    <w:rsid w:val="007C0348"/>
    <w:rsid w:val="007C77E6"/>
    <w:rsid w:val="007D06B8"/>
    <w:rsid w:val="007E260C"/>
    <w:rsid w:val="007E700D"/>
    <w:rsid w:val="007F3299"/>
    <w:rsid w:val="007F6321"/>
    <w:rsid w:val="00804E72"/>
    <w:rsid w:val="008246F9"/>
    <w:rsid w:val="00827945"/>
    <w:rsid w:val="00834994"/>
    <w:rsid w:val="0084332F"/>
    <w:rsid w:val="00844E70"/>
    <w:rsid w:val="0084635A"/>
    <w:rsid w:val="00847221"/>
    <w:rsid w:val="00850481"/>
    <w:rsid w:val="008605ED"/>
    <w:rsid w:val="00887209"/>
    <w:rsid w:val="008C4359"/>
    <w:rsid w:val="008C44AE"/>
    <w:rsid w:val="008D6985"/>
    <w:rsid w:val="00910F5F"/>
    <w:rsid w:val="00941A48"/>
    <w:rsid w:val="009542C1"/>
    <w:rsid w:val="00966E52"/>
    <w:rsid w:val="00976FD0"/>
    <w:rsid w:val="0098027E"/>
    <w:rsid w:val="00982C84"/>
    <w:rsid w:val="009A3D87"/>
    <w:rsid w:val="009B577A"/>
    <w:rsid w:val="009C5A08"/>
    <w:rsid w:val="009D2BB7"/>
    <w:rsid w:val="009E7D85"/>
    <w:rsid w:val="009F5D5E"/>
    <w:rsid w:val="00A257D1"/>
    <w:rsid w:val="00A31DD0"/>
    <w:rsid w:val="00A553BF"/>
    <w:rsid w:val="00A71A66"/>
    <w:rsid w:val="00A91AAD"/>
    <w:rsid w:val="00A94248"/>
    <w:rsid w:val="00A96AC8"/>
    <w:rsid w:val="00AC0802"/>
    <w:rsid w:val="00AF2574"/>
    <w:rsid w:val="00AF5193"/>
    <w:rsid w:val="00B1146D"/>
    <w:rsid w:val="00B41CAD"/>
    <w:rsid w:val="00B5276F"/>
    <w:rsid w:val="00B53EEA"/>
    <w:rsid w:val="00B5607B"/>
    <w:rsid w:val="00BA5820"/>
    <w:rsid w:val="00BC6359"/>
    <w:rsid w:val="00C03BB3"/>
    <w:rsid w:val="00C07EE9"/>
    <w:rsid w:val="00C14DAF"/>
    <w:rsid w:val="00C22CA4"/>
    <w:rsid w:val="00C3030E"/>
    <w:rsid w:val="00C455EA"/>
    <w:rsid w:val="00C51A5C"/>
    <w:rsid w:val="00C63D8E"/>
    <w:rsid w:val="00C64866"/>
    <w:rsid w:val="00C7584B"/>
    <w:rsid w:val="00C91EB2"/>
    <w:rsid w:val="00C924BC"/>
    <w:rsid w:val="00C96FC0"/>
    <w:rsid w:val="00CA2941"/>
    <w:rsid w:val="00CA68E6"/>
    <w:rsid w:val="00CC003D"/>
    <w:rsid w:val="00CC2AC4"/>
    <w:rsid w:val="00CD222A"/>
    <w:rsid w:val="00CD2514"/>
    <w:rsid w:val="00CE563B"/>
    <w:rsid w:val="00CF1528"/>
    <w:rsid w:val="00CF2050"/>
    <w:rsid w:val="00D064F9"/>
    <w:rsid w:val="00D30B92"/>
    <w:rsid w:val="00D312E2"/>
    <w:rsid w:val="00D33E11"/>
    <w:rsid w:val="00D35B4D"/>
    <w:rsid w:val="00D41EF4"/>
    <w:rsid w:val="00D43F94"/>
    <w:rsid w:val="00D505F3"/>
    <w:rsid w:val="00D54BB0"/>
    <w:rsid w:val="00D6030B"/>
    <w:rsid w:val="00D63E11"/>
    <w:rsid w:val="00D70033"/>
    <w:rsid w:val="00D71F3E"/>
    <w:rsid w:val="00DB5807"/>
    <w:rsid w:val="00DC3778"/>
    <w:rsid w:val="00DC7308"/>
    <w:rsid w:val="00DE7295"/>
    <w:rsid w:val="00E0011F"/>
    <w:rsid w:val="00E11024"/>
    <w:rsid w:val="00E2028F"/>
    <w:rsid w:val="00E50D43"/>
    <w:rsid w:val="00E523D9"/>
    <w:rsid w:val="00E66422"/>
    <w:rsid w:val="00E73F4A"/>
    <w:rsid w:val="00E800FF"/>
    <w:rsid w:val="00E94DA4"/>
    <w:rsid w:val="00EA211E"/>
    <w:rsid w:val="00EA77A5"/>
    <w:rsid w:val="00EB0F91"/>
    <w:rsid w:val="00EB727E"/>
    <w:rsid w:val="00EC5DC9"/>
    <w:rsid w:val="00ED2550"/>
    <w:rsid w:val="00ED7A8F"/>
    <w:rsid w:val="00EE0174"/>
    <w:rsid w:val="00EE537E"/>
    <w:rsid w:val="00F00563"/>
    <w:rsid w:val="00F07CE5"/>
    <w:rsid w:val="00F123D5"/>
    <w:rsid w:val="00F43B80"/>
    <w:rsid w:val="00F5137C"/>
    <w:rsid w:val="00F51647"/>
    <w:rsid w:val="00F60AB4"/>
    <w:rsid w:val="00F66B0B"/>
    <w:rsid w:val="00F8551E"/>
    <w:rsid w:val="00F90CA7"/>
    <w:rsid w:val="00F96082"/>
    <w:rsid w:val="00FB143D"/>
    <w:rsid w:val="00FB7001"/>
    <w:rsid w:val="00FC10FA"/>
    <w:rsid w:val="00FD1840"/>
    <w:rsid w:val="00FD2BFB"/>
    <w:rsid w:val="00FE2E1E"/>
    <w:rsid w:val="00FF1570"/>
    <w:rsid w:val="00FF3392"/>
    <w:rsid w:val="00FF3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F6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7DFE"/>
    <w:pPr>
      <w:ind w:left="720"/>
      <w:contextualSpacing/>
    </w:pPr>
  </w:style>
  <w:style w:type="paragraph" w:customStyle="1" w:styleId="Export0">
    <w:name w:val="Export 0"/>
    <w:basedOn w:val="Normal"/>
    <w:uiPriority w:val="99"/>
    <w:rsid w:val="00CC2AC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40" w:lineRule="auto"/>
    </w:pPr>
    <w:rPr>
      <w:rFonts w:ascii="Avinion" w:hAnsi="Avinio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F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6D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0522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522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5228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52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5228D"/>
    <w:rPr>
      <w:b/>
      <w:bCs/>
    </w:rPr>
  </w:style>
  <w:style w:type="paragraph" w:customStyle="1" w:styleId="Default">
    <w:name w:val="Default"/>
    <w:uiPriority w:val="99"/>
    <w:rsid w:val="005E12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39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5276F"/>
    <w:rPr>
      <w:rFonts w:cs="Times New Roman"/>
    </w:rPr>
  </w:style>
  <w:style w:type="character" w:styleId="PageNumber">
    <w:name w:val="page number"/>
    <w:basedOn w:val="DefaultParagraphFont"/>
    <w:uiPriority w:val="99"/>
    <w:rsid w:val="005F391A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1D3D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1DA3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2</Pages>
  <Words>319</Words>
  <Characters>1883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Vendulka</dc:creator>
  <cp:keywords/>
  <dc:description/>
  <cp:lastModifiedBy>Vendulka</cp:lastModifiedBy>
  <cp:revision>8</cp:revision>
  <cp:lastPrinted>2017-03-27T16:11:00Z</cp:lastPrinted>
  <dcterms:created xsi:type="dcterms:W3CDTF">2018-03-14T09:23:00Z</dcterms:created>
  <dcterms:modified xsi:type="dcterms:W3CDTF">2018-05-02T12:30:00Z</dcterms:modified>
</cp:coreProperties>
</file>